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6575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7411720</wp:posOffset>
                </wp:positionV>
                <wp:extent cx="6775450" cy="1284605"/>
                <wp:effectExtent l="0" t="0" r="0" b="127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0" cy="1284605"/>
                          <a:chOff x="5630" y="4395"/>
                          <a:chExt cx="10670" cy="2023"/>
                        </a:xfrm>
                      </wpg:grpSpPr>
                      <wpg:grpSp>
                        <wpg:cNvPr id="80" name="组合 42"/>
                        <wpg:cNvGrpSpPr/>
                        <wpg:grpSpPr>
                          <a:xfrm>
                            <a:off x="5630" y="4598"/>
                            <a:ext cx="10670" cy="1820"/>
                            <a:chOff x="5630" y="4598"/>
                            <a:chExt cx="10670" cy="1820"/>
                          </a:xfrm>
                        </wpg:grpSpPr>
                        <wpg:grpSp>
                          <wpg:cNvPr id="81" name="组合 37"/>
                          <wpg:cNvGrpSpPr/>
                          <wpg:grpSpPr>
                            <a:xfrm>
                              <a:off x="5630" y="4598"/>
                              <a:ext cx="10561" cy="1820"/>
                              <a:chOff x="13915" y="4418"/>
                              <a:chExt cx="10561" cy="1820"/>
                            </a:xfrm>
                          </wpg:grpSpPr>
                          <wps:wsp>
                            <wps:cNvPr id="82" name="直接连接符 7"/>
                            <wps:cNvCnPr/>
                            <wps:spPr>
                              <a:xfrm>
                                <a:off x="15735" y="4813"/>
                                <a:ext cx="874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直接连接符 8"/>
                            <wps:cNvCnPr/>
                            <wps:spPr>
                              <a:xfrm>
                                <a:off x="14099" y="4796"/>
                                <a:ext cx="0" cy="14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4" name="组合 9"/>
                            <wpg:cNvGrpSpPr/>
                            <wpg:grpSpPr>
                              <a:xfrm>
                                <a:off x="13915" y="4418"/>
                                <a:ext cx="2002" cy="558"/>
                                <a:chOff x="3417" y="4418"/>
                                <a:chExt cx="2002" cy="558"/>
                              </a:xfrm>
                            </wpg:grpSpPr>
                            <wps:wsp>
                              <wps:cNvPr id="85" name="直角三角形 6"/>
                              <wps:cNvSpPr/>
                              <wps:spPr>
                                <a:xfrm rot="10800000">
                                  <a:off x="3417" y="4824"/>
                                  <a:ext cx="195" cy="152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95A6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6" name="矩形 5"/>
                              <wps:cNvSpPr/>
                              <wps:spPr>
                                <a:xfrm>
                                  <a:off x="3419" y="4418"/>
                                  <a:ext cx="2000" cy="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192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9" name="文本框 58"/>
                          <wps:cNvSpPr txBox="1"/>
                          <wps:spPr>
                            <a:xfrm>
                              <a:off x="5910" y="4947"/>
                              <a:ext cx="10390" cy="13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FC30FB"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Synchronized delivery of platinum prodrug and paclitaxel for enhanced treatment of drug-resistant lung cancer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. (</w:t>
                                </w:r>
                                <w:r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/>
                                    <w:iCs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Nano Research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b w:val="0"/>
                                    <w:bCs w:val="0"/>
                                    <w:i/>
                                    <w:iCs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 xml:space="preserve"> .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 xml:space="preserve">IF=9.5)              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学科顶尖，共一排二，在投</w:t>
                                </w:r>
                              </w:p>
                              <w:p w14:paraId="5E21F551"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角鲨烯在疫苗佐剂中的应用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华文楷体" w:hAnsi="华文楷体" w:eastAsia="华文楷体" w:cs="华文楷体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药学进展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）</w:t>
                                </w:r>
                                <w:r>
                                  <w:rPr>
                                    <w:rFonts w:hint="eastAsia" w:ascii="华文楷体" w:hAnsi="华文楷体" w:eastAsia="华文楷体" w:cs="华文楷体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 xml:space="preserve">        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第一作者</w:t>
                                </w:r>
                              </w:p>
                              <w:p w14:paraId="72E1182E"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default" w:ascii="Times New Roman" w:hAnsi="Times New Roman" w:eastAsia="微软雅黑" w:cs="Times New Roman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</w:p>
                              <w:p w14:paraId="439FA04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0" name="文本框 38"/>
                        <wps:cNvSpPr txBox="1"/>
                        <wps:spPr>
                          <a:xfrm>
                            <a:off x="5814" y="4395"/>
                            <a:ext cx="1548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22BA6">
                              <w:pPr>
                                <w:jc w:val="distribute"/>
                                <w:rPr>
                                  <w:rFonts w:hint="default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  <w:t>学术成果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85pt;margin-top:583.6pt;height:101.15pt;width:533.5pt;z-index:251672576;mso-width-relative:page;mso-height-relative:page;" coordorigin="5630,4395" coordsize="10670,2023" o:gfxdata="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DhnY8f3gAAAA4BAAAPAAAAAAAAAAEAIAAAACIAAABkcnMvZG93bnJldi54&#10;bWxQSwECFAAUAAAACACHTuJANK0C3hIFAAC/FQAADgAAAAAAAAABACAAAAAtAQAAZHJzL2Uyb0Rv&#10;Yy54bWxQSwUGAAAAAAYABgBZAQAAsQgAAAAA&#10;">
                <o:lock v:ext="edit" aspectratio="f"/>
                <v:group id="组合 42" o:spid="_x0000_s1026" o:spt="203" style="position:absolute;left:5630;top:4598;height:1820;width:10670;" coordorigin="5630,4598" coordsize="10670,182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37" o:spid="_x0000_s1026" o:spt="203" style="position:absolute;left:5630;top:4598;height:1820;width:10561;" coordorigin="13915,4418" coordsize="10561,1820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直接连接符 7" o:spid="_x0000_s1026" o:spt="20" style="position:absolute;left:15735;top:4813;height:0;width:8741;" filled="f" stroked="t" coordsize="21600,21600" o:gfxdata="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Sv7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BFBFBF [2412]" miterlimit="8" joinstyle="miter"/>
                      <v:imagedata o:title=""/>
                      <o:lock v:ext="edit" aspectratio="f"/>
                    </v:line>
                    <v:line id="直接连接符 8" o:spid="_x0000_s1026" o:spt="20" style="position:absolute;left:14099;top:4796;height:1442;width:0;" filled="f" stroked="t" coordsize="21600,21600" o:gfxdata="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OCa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BFBFBF [2412]" miterlimit="8" joinstyle="miter"/>
                      <v:imagedata o:title=""/>
                      <o:lock v:ext="edit" aspectratio="f"/>
                    </v:line>
                    <v:group id="组合 9" o:spid="_x0000_s1026" o:spt="203" style="position:absolute;left:13915;top:4418;height:558;width:2002;" coordorigin="3417,4418" coordsize="2002,558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直角三角形 6" o:spid="_x0000_s1026" o:spt="6" type="#_x0000_t6" style="position:absolute;left:3417;top:4824;height:152;width:195;rotation:11796480f;v-text-anchor:middle;" fillcolor="#395A69" filled="t" stroked="f" coordsize="21600,21600" o:gfxdata="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uOPO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ect id="矩形 5" o:spid="_x0000_s1026" o:spt="1" style="position:absolute;left:3419;top:4418;height:416;width:2000;v-text-anchor:middle;" fillcolor="#6192AA" filled="t" stroked="f" coordsize="21600,21600" o:gfxdata="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brh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v:group>
                  <v:shape id="文本框 58" o:spid="_x0000_s1026" o:spt="202" type="#_x0000_t202" style="position:absolute;left:5910;top:4947;height:1386;width:10390;" filled="f" stroked="f" coordsize="21600,21600" o:gfxdata="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UdZ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7FC30FB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Synchronized delivery of platinum prodrug and paclitaxel for enhanced treatment of drug-resistant lung cancer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. (</w:t>
                          </w:r>
                          <w:r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/>
                              <w:iCs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Nano Research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b w:val="0"/>
                              <w:bCs w:val="0"/>
                              <w:i/>
                              <w:iCs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 xml:space="preserve"> .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 xml:space="preserve">IF=9.5)              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学科顶尖，共一排二，在投</w:t>
                          </w:r>
                        </w:p>
                        <w:p w14:paraId="5E21F551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角鲨烯在疫苗佐剂中的应用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（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药学进展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）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第一作者</w:t>
                          </w:r>
                        </w:p>
                        <w:p w14:paraId="72E1182E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default" w:ascii="Times New Roman" w:hAnsi="Times New Roman" w:eastAsia="微软雅黑" w:cs="Times New Roman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</w:p>
                        <w:p w14:paraId="439FA04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文本框 38" o:spid="_x0000_s1026" o:spt="202" type="#_x0000_t202" style="position:absolute;left:5814;top:4395;height:690;width:1548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C822BA6">
                        <w:pPr>
                          <w:jc w:val="distribute"/>
                          <w:rPr>
                            <w:rFonts w:hint="default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  <w:t>学术成果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5443855</wp:posOffset>
                </wp:positionV>
                <wp:extent cx="6706235" cy="2186940"/>
                <wp:effectExtent l="0" t="0" r="8890" b="3810"/>
                <wp:wrapNone/>
                <wp:docPr id="60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5605" y="6419850"/>
                          <a:ext cx="6706235" cy="2186940"/>
                          <a:chOff x="13915" y="3723"/>
                          <a:chExt cx="10561" cy="3444"/>
                        </a:xfrm>
                      </wpg:grpSpPr>
                      <wps:wsp>
                        <wps:cNvPr id="61" name="直接连接符 7"/>
                        <wps:cNvCnPr/>
                        <wps:spPr>
                          <a:xfrm>
                            <a:off x="15735" y="4109"/>
                            <a:ext cx="874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连接符 8"/>
                        <wps:cNvCnPr>
                          <a:endCxn id="90" idx="1"/>
                        </wps:cNvCnPr>
                        <wps:spPr>
                          <a:xfrm flipH="1">
                            <a:off x="14099" y="4150"/>
                            <a:ext cx="4" cy="301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3" name="组合 9"/>
                        <wpg:cNvGrpSpPr/>
                        <wpg:grpSpPr>
                          <a:xfrm>
                            <a:off x="13915" y="3723"/>
                            <a:ext cx="2002" cy="564"/>
                            <a:chOff x="3417" y="3723"/>
                            <a:chExt cx="2002" cy="564"/>
                          </a:xfrm>
                        </wpg:grpSpPr>
                        <wps:wsp>
                          <wps:cNvPr id="64" name="直角三角形 6"/>
                          <wps:cNvSpPr/>
                          <wps:spPr>
                            <a:xfrm rot="10800000">
                              <a:off x="3417" y="4135"/>
                              <a:ext cx="195" cy="152"/>
                            </a:xfrm>
                            <a:prstGeom prst="rtTriangle">
                              <a:avLst/>
                            </a:prstGeom>
                            <a:solidFill>
                              <a:srgbClr val="395A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5" name="矩形 5"/>
                          <wps:cNvSpPr/>
                          <wps:spPr>
                            <a:xfrm>
                              <a:off x="3419" y="3723"/>
                              <a:ext cx="2000" cy="416"/>
                            </a:xfrm>
                            <a:prstGeom prst="rect">
                              <a:avLst/>
                            </a:prstGeom>
                            <a:solidFill>
                              <a:srgbClr val="6192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7" o:spid="_x0000_s1026" o:spt="203" style="position:absolute;left:0pt;margin-left:-58.85pt;margin-top:428.65pt;height:172.2pt;width:528.05pt;z-index:251660288;mso-width-relative:page;mso-height-relative:page;" coordorigin="13915,3723" coordsize="10561,3444" o:gfxdata="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OmdlUPdAAAADQEAAA8AAAAAAAAAAQAgAAAAIgAAAGRycy9kb3ducmV2LnhtbFBLAQIUABQAAAAI&#10;AIdO4kDv4KmWWwQAAHwOAAAOAAAAAAAAAAEAIAAAACwBAABkcnMvZTJvRG9jLnhtbFBLBQYAAAAA&#10;BgAGAFkBAAD5BwAAAAA=&#10;">
                <o:lock v:ext="edit" aspectratio="f"/>
                <v:line id="直接连接符 7" o:spid="_x0000_s1026" o:spt="20" style="position:absolute;left:15735;top:4109;height:0;width:8741;" filled="f" stroked="t" coordsize="21600,21600" o:gfxdata="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DrXY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  <v:line id="直接连接符 8" o:spid="_x0000_s1026" o:spt="20" style="position:absolute;left:14099;top:4150;flip:x;height:3017;width:4;" filled="f" stroked="t" coordsize="21600,21600" o:gfxdata="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95G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line>
                <v:group id="组合 9" o:spid="_x0000_s1026" o:spt="203" style="position:absolute;left:13915;top:3723;height:564;width:2002;" coordorigin="3417,3723" coordsize="2002,56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直角三角形 6" o:spid="_x0000_s1026" o:spt="6" type="#_x0000_t6" style="position:absolute;left:3417;top:4135;height:152;width:195;rotation:11796480f;v-text-anchor:middle;" fillcolor="#395A69" filled="t" stroked="f" coordsize="21600,21600" o:gfxdata="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4oK+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5" o:spid="_x0000_s1026" o:spt="1" style="position:absolute;left:3419;top:3723;height:416;width:2000;v-text-anchor:middle;" fillcolor="#6192AA" filled="t" stroked="f" coordsize="21600,21600" o:gfxdata="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Ikw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5318760</wp:posOffset>
                </wp:positionV>
                <wp:extent cx="982980" cy="438150"/>
                <wp:effectExtent l="0" t="0" r="0" b="0"/>
                <wp:wrapNone/>
                <wp:docPr id="6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445" y="6295390"/>
                          <a:ext cx="9829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F1DFF">
                            <w:pPr>
                              <w:jc w:val="distribute"/>
                              <w:rPr>
                                <w:rFonts w:hint="default" w:ascii="汉仪中黑简" w:hAnsi="汉仪中黑简" w:eastAsia="汉仪中黑简" w:cs="汉仪中黑简"/>
                                <w:b/>
                                <w:bCs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中黑简" w:hAnsi="汉仪中黑简" w:eastAsia="汉仪中黑简" w:cs="汉仪中黑简"/>
                                <w:b/>
                                <w:bCs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48pt;margin-top:418.8pt;height:34.5pt;width:77.4pt;z-index:251670528;mso-width-relative:page;mso-height-relative:page;" filled="f" stroked="f" coordsize="21600,21600" o:gfxdata="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nDyI2wAAAAoBAAAPAAAAAAAAAAEA&#10;IAAAACIAAABkcnMvZG93bnJldi54bWxQSwECFAAUAAAACACHTuJAJm82dUUCAABy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1F1DFF">
                      <w:pPr>
                        <w:jc w:val="distribute"/>
                        <w:rPr>
                          <w:rFonts w:hint="default" w:ascii="汉仪中黑简" w:hAnsi="汉仪中黑简" w:eastAsia="汉仪中黑简" w:cs="汉仪中黑简"/>
                          <w:b/>
                          <w:bCs/>
                          <w:color w:val="FFFFF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汉仪中黑简" w:hAnsi="汉仪中黑简" w:eastAsia="汉仪中黑简" w:cs="汉仪中黑简"/>
                          <w:b/>
                          <w:bCs/>
                          <w:color w:val="FFFFFF"/>
                          <w:sz w:val="22"/>
                          <w:szCs w:val="28"/>
                          <w:lang w:val="en-US" w:eastAsia="zh-CN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5679440</wp:posOffset>
                </wp:positionV>
                <wp:extent cx="6530340" cy="1878965"/>
                <wp:effectExtent l="0" t="0" r="0" b="0"/>
                <wp:wrapNone/>
                <wp:docPr id="6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6210300"/>
                          <a:ext cx="6530340" cy="187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B59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中国国际大学生创新大赛（2025）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江苏省一等奖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（国赛评比中）                     项目负责人</w:t>
                            </w:r>
                          </w:p>
                          <w:p w14:paraId="7B8954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第五届大学生物医工程创新设计竞赛（2024）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江苏省三等奖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          主要负责人</w:t>
                            </w:r>
                          </w:p>
                          <w:p w14:paraId="370FE2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第十八届“挑战杯”全国大学生课外学术科技作品竞赛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（2023）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江苏省二等奖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         项目负责人</w:t>
                            </w:r>
                          </w:p>
                          <w:p w14:paraId="013095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江苏省普通高等学校本专科优秀毕业论文（设计）团队奖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（2023）</w:t>
                            </w:r>
                          </w:p>
                          <w:p w14:paraId="1048AA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江苏省普通高等学校优秀毕业生（2023）</w:t>
                            </w:r>
                          </w:p>
                          <w:p w14:paraId="09AD5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中国药科大学“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卓越研究生石药奖学金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”（2025）</w:t>
                            </w:r>
                          </w:p>
                          <w:p w14:paraId="45BB16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中国药科大学校优秀学生奖学金（特等2次，一等4次）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-47.6pt;margin-top:447.2pt;height:147.95pt;width:514.2pt;z-index:251671552;mso-width-relative:page;mso-height-relative:page;" filled="f" stroked="f" coordsize="21600,21600" o:gfxdata="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r8Ok02wAAAAwBAAAPAAAAAAAA&#10;AAEAIAAAACIAAABkcnMvZG93bnJldi54bWxQSwECFAAUAAAACACHTuJAbyhCdUgCAAB1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7B59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中国国际大学生创新大赛（2025）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江苏省一等奖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（国赛评比中）                     项目负责人</w:t>
                      </w:r>
                    </w:p>
                    <w:p w14:paraId="7B8954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第五届大学生物医工程创新设计竞赛（2024）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江苏省三等奖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          主要负责人</w:t>
                      </w:r>
                    </w:p>
                    <w:p w14:paraId="370FE2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第十八届“挑战杯”全国大学生课外学术科技作品竞赛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（2023）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江苏省二等奖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         项目负责人</w:t>
                      </w:r>
                    </w:p>
                    <w:p w14:paraId="013095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江苏省普通高等学校本专科优秀毕业论文（设计）团队奖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（2023）</w:t>
                      </w:r>
                    </w:p>
                    <w:p w14:paraId="1048AA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江苏省普通高等学校优秀毕业生（2023）</w:t>
                      </w:r>
                    </w:p>
                    <w:p w14:paraId="09AD5A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中国药科大学“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卓越研究生石药奖学金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”（2025）</w:t>
                      </w:r>
                    </w:p>
                    <w:p w14:paraId="45BB16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中国药科大学校优秀学生奖学金（特等2次，一等4次）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2303145</wp:posOffset>
                </wp:positionV>
                <wp:extent cx="6797040" cy="359918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040" cy="3599180"/>
                          <a:chOff x="5630" y="3707"/>
                          <a:chExt cx="10704" cy="5668"/>
                        </a:xfrm>
                      </wpg:grpSpPr>
                      <wpg:grpSp>
                        <wpg:cNvPr id="45" name="组合 42"/>
                        <wpg:cNvGrpSpPr/>
                        <wpg:grpSpPr>
                          <a:xfrm>
                            <a:off x="5630" y="3903"/>
                            <a:ext cx="10704" cy="5472"/>
                            <a:chOff x="5630" y="3903"/>
                            <a:chExt cx="10704" cy="5472"/>
                          </a:xfrm>
                        </wpg:grpSpPr>
                        <wpg:grpSp>
                          <wpg:cNvPr id="46" name="组合 37"/>
                          <wpg:cNvGrpSpPr/>
                          <wpg:grpSpPr>
                            <a:xfrm>
                              <a:off x="5630" y="3903"/>
                              <a:ext cx="10561" cy="4753"/>
                              <a:chOff x="13915" y="3723"/>
                              <a:chExt cx="10561" cy="4753"/>
                            </a:xfrm>
                          </wpg:grpSpPr>
                          <wps:wsp>
                            <wps:cNvPr id="47" name="直接连接符 7"/>
                            <wps:cNvCnPr/>
                            <wps:spPr>
                              <a:xfrm>
                                <a:off x="15735" y="4109"/>
                                <a:ext cx="874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直接连接符 8"/>
                            <wps:cNvCnPr/>
                            <wps:spPr>
                              <a:xfrm>
                                <a:off x="14099" y="4132"/>
                                <a:ext cx="13" cy="43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9" name="组合 9"/>
                            <wpg:cNvGrpSpPr/>
                            <wpg:grpSpPr>
                              <a:xfrm>
                                <a:off x="13915" y="3723"/>
                                <a:ext cx="2002" cy="564"/>
                                <a:chOff x="3417" y="3723"/>
                                <a:chExt cx="2002" cy="564"/>
                              </a:xfrm>
                            </wpg:grpSpPr>
                            <wps:wsp>
                              <wps:cNvPr id="50" name="直角三角形 6"/>
                              <wps:cNvSpPr/>
                              <wps:spPr>
                                <a:xfrm rot="10800000">
                                  <a:off x="3417" y="4135"/>
                                  <a:ext cx="195" cy="152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95A6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5"/>
                              <wps:cNvSpPr/>
                              <wps:spPr>
                                <a:xfrm>
                                  <a:off x="3419" y="3723"/>
                                  <a:ext cx="2000" cy="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192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2" name="组合 41"/>
                          <wpg:cNvGrpSpPr/>
                          <wpg:grpSpPr>
                            <a:xfrm>
                              <a:off x="5930" y="4312"/>
                              <a:ext cx="10404" cy="5063"/>
                              <a:chOff x="5930" y="4312"/>
                              <a:chExt cx="10404" cy="5063"/>
                            </a:xfrm>
                          </wpg:grpSpPr>
                          <wps:wsp>
                            <wps:cNvPr id="53" name="文本框 113"/>
                            <wps:cNvSpPr txBox="1"/>
                            <wps:spPr>
                              <a:xfrm>
                                <a:off x="5930" y="4465"/>
                                <a:ext cx="10284" cy="29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EAD8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268AFE7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54" name="文本框 58"/>
                            <wps:cNvSpPr txBox="1"/>
                            <wps:spPr>
                              <a:xfrm>
                                <a:off x="5944" y="4312"/>
                                <a:ext cx="10390" cy="50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7378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2024.07-至今      基于酸敏性液晶凝胶体系的注射用利拉鲁肽长效制剂的开发                  负责人</w:t>
                                  </w:r>
                                </w:p>
                                <w:p w14:paraId="4937AA8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主要工作：利用M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acrosol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技术制备脂质液晶凝胶；完成处方筛选及工艺优化；体内外表征及安全性考察；糖尿病肥胖症动物模型的建立；作为共同作者已发表课题相关研究性文章一篇，专利一篇，在投专利一篇。</w:t>
                                  </w:r>
                                </w:p>
                                <w:p w14:paraId="2732E44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2024.10-2025.04  《中国药典》药用辅料质量标准起草及复核                  国家药典委-项目参与者</w:t>
                                  </w:r>
                                </w:p>
                                <w:p w14:paraId="7F680A7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主要工作：负责药用辅料标准起草申报；药典、企业标准调研审核；完成申报书的撰写。</w:t>
                                  </w:r>
                                </w:p>
                                <w:p w14:paraId="6D14718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23.09-2024.06   聚丙烯酸酯压敏胶的一致性评价               国家药品标准制修订研究课题-负责人</w:t>
                                  </w:r>
                                </w:p>
                                <w:p w14:paraId="579773A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主要工作：分析方法的验证及质量评价；包括：流变学、初黏力考察、固含量、红外光谱分析、元素杂质分析。</w:t>
                                  </w:r>
                                </w:p>
                                <w:p w14:paraId="0FF2E17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2025.06-至今   肝癌栓塞治疗智能评价新技术研究   神经与肿瘤药物研发全重实验室开放课题-主要负责人</w:t>
                                  </w:r>
                                </w:p>
                                <w:p w14:paraId="7E781B3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主要工作：完成2万字《肝癌栓塞治疗新体系及智能评价新技术研究申报书》的撰写；拉曼成像技术市场调研；完成高端制剂微结构成像分析商业计划书撰写。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55" name="文本框 38"/>
                        <wps:cNvSpPr txBox="1"/>
                        <wps:spPr>
                          <a:xfrm>
                            <a:off x="5814" y="3707"/>
                            <a:ext cx="1548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A91486">
                              <w:pPr>
                                <w:jc w:val="distribute"/>
                                <w:rPr>
                                  <w:rFonts w:hint="default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  <w:t>科研经历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85pt;margin-top:181.35pt;height:283.4pt;width:535.2pt;z-index:251669504;mso-width-relative:page;mso-height-relative:page;" coordorigin="5630,3707" coordsize="10704,5668" o:gfxdata="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C/xsUP&#10;3AAAAAwBAAAPAAAAAAAAAAEAIAAAACIAAABkcnMvZG93bnJldi54bWxQSwECFAAUAAAACACHTuJA&#10;nJS+6nQFAACFGQAADgAAAAAAAAABACAAAAArAQAAZHJzL2Uyb0RvYy54bWxQSwUGAAAAAAYABgBZ&#10;AQAAEQkAAAAA&#10;">
                <o:lock v:ext="edit" aspectratio="f"/>
                <v:group id="组合 42" o:spid="_x0000_s1026" o:spt="203" style="position:absolute;left:5630;top:3903;height:5472;width:10704;" coordorigin="5630,3903" coordsize="10704,547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37" o:spid="_x0000_s1026" o:spt="203" style="position:absolute;left:5630;top:3903;height:4753;width:10561;" coordorigin="13915,3723" coordsize="10561,475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直接连接符 7" o:spid="_x0000_s1026" o:spt="20" style="position:absolute;left:15735;top:4109;height:0;width:8741;" filled="f" stroked="t" coordsize="21600,21600" o:gfxdata="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qtu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BFBFBF [2412]" miterlimit="8" joinstyle="miter"/>
                      <v:imagedata o:title=""/>
                      <o:lock v:ext="edit" aspectratio="f"/>
                    </v:line>
                    <v:line id="直接连接符 8" o:spid="_x0000_s1026" o:spt="20" style="position:absolute;left:14099;top:4132;height:4344;width:13;" filled="f" stroked="t" coordsize="21600,21600" o:gfxdata="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UOe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BFBFBF [2412]" miterlimit="8" joinstyle="miter"/>
                      <v:imagedata o:title=""/>
                      <o:lock v:ext="edit" aspectratio="f"/>
                    </v:line>
                    <v:group id="组合 9" o:spid="_x0000_s1026" o:spt="203" style="position:absolute;left:13915;top:3723;height:564;width:2002;" coordorigin="3417,3723" coordsize="2002,564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直角三角形 6" o:spid="_x0000_s1026" o:spt="6" type="#_x0000_t6" style="position:absolute;left:3417;top:4135;height:152;width:195;rotation:11796480f;v-text-anchor:middle;" fillcolor="#395A69" filled="t" stroked="f" coordsize="21600,21600" o:gfxdata="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vbB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ect id="矩形 5" o:spid="_x0000_s1026" o:spt="1" style="position:absolute;left:3419;top:3723;height:416;width:2000;v-text-anchor:middle;" fillcolor="#6192AA" filled="t" stroked="f" coordsize="21600,21600" o:gfxdata="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X7e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v:group>
                  <v:group id="组合 41" o:spid="_x0000_s1026" o:spt="203" style="position:absolute;left:5930;top:4312;height:5063;width:10404;" coordorigin="5930,4312" coordsize="10404,506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113" o:spid="_x0000_s1026" o:spt="202" type="#_x0000_t202" style="position:absolute;left:5930;top:4465;height:2991;width:10284;" filled="f" stroked="f" coordsize="21600,21600" o:gfxdata="UEsDBAoAAAAAAIdO4kAAAAAAAAAAAAAAAAAEAAAAZHJzL1BLAwQUAAAACACHTuJArZxuN7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cbje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0EEAD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68AFE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58" o:spid="_x0000_s1026" o:spt="202" type="#_x0000_t202" style="position:absolute;left:5944;top:4312;height:5063;width:10390;" filled="f" stroked="f" coordsize="21600,21600" o:gfxdata="UEsDBAoAAAAAAIdO4kAAAAAAAAAAAAAAAAAEAAAAZHJzL1BLAwQUAAAACACHTuJAInX2Q7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19kO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2F737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2024.07-至今      基于酸敏性液晶凝胶体系的注射用利拉鲁肽长效制剂的开发                  负责人</w:t>
                            </w:r>
                          </w:p>
                          <w:p w14:paraId="4937AA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主要工作：利用M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acrosol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技术制备脂质液晶凝胶；完成处方筛选及工艺优化；体内外表征及安全性考察；糖尿病肥胖症动物模型的建立；作为共同作者已发表课题相关研究性文章一篇，专利一篇，在投专利一篇。</w:t>
                            </w:r>
                          </w:p>
                          <w:p w14:paraId="2732E4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2024.10-2025.04  《中国药典》药用辅料质量标准起草及复核                  国家药典委-项目参与者</w:t>
                            </w:r>
                          </w:p>
                          <w:p w14:paraId="7F680A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主要工作：负责药用辅料标准起草申报；药典、企业标准调研审核；完成申报书的撰写。</w:t>
                            </w:r>
                          </w:p>
                          <w:p w14:paraId="6D1471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23.09-2024.06   聚丙烯酸酯压敏胶的一致性评价               国家药品标准制修订研究课题-负责人</w:t>
                            </w:r>
                          </w:p>
                          <w:p w14:paraId="579773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主要工作：分析方法的验证及质量评价；包括：流变学、初黏力考察、固含量、红外光谱分析、元素杂质分析。</w:t>
                            </w:r>
                          </w:p>
                          <w:p w14:paraId="0FF2E1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2025.06-至今   肝癌栓塞治疗智能评价新技术研究   神经与肿瘤药物研发全重实验室开放课题-主要负责人</w:t>
                            </w:r>
                          </w:p>
                          <w:p w14:paraId="7E781B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主要工作：完成2万字《肝癌栓塞治疗新体系及智能评价新技术研究申报书》的撰写；拉曼成像技术市场调研；完成高端制剂微结构成像分析商业计划书撰写。</w:t>
                            </w:r>
                          </w:p>
                        </w:txbxContent>
                      </v:textbox>
                    </v:shape>
                  </v:group>
                </v:group>
                <v:shape id="文本框 38" o:spid="_x0000_s1026" o:spt="202" type="#_x0000_t202" style="position:absolute;left:5814;top:3707;height:690;width:1548;" filled="f" stroked="f" coordsize="21600,21600" o:gfxdata="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lT2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AA91486">
                        <w:pPr>
                          <w:jc w:val="distribute"/>
                          <w:rPr>
                            <w:rFonts w:hint="default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  <w:t>科研经历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-904875</wp:posOffset>
                </wp:positionV>
                <wp:extent cx="7502525" cy="10671175"/>
                <wp:effectExtent l="13970" t="0" r="27305" b="209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25" cy="10671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6192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9F1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7.35pt;margin-top:-71.25pt;height:840.25pt;width:590.75pt;z-index:251659264;v-text-anchor:middle;mso-width-relative:page;mso-height-relative:page;" filled="f" stroked="t" coordsize="21600,21600" o:gfxdata="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an9gvaAAAADwEAAA8AAAAAAAAAAQAgAAAAIgAA&#10;AGRycy9kb3ducmV2LnhtbFBLAQIUABQAAAAIAIdO4kCQf0EoeAIAANoEAAAOAAAAAAAAAAEAIAAA&#10;ACkBAABkcnMvZTJvRG9jLnhtbFBLBQYAAAAABgAGAFkBAAATBgAAAAA=&#10;">
                <v:fill on="f" focussize="0,0"/>
                <v:stroke weight="2.25pt" color="#6192AA [3204]" miterlimit="8" joinstyle="miter"/>
                <v:imagedata o:title=""/>
                <o:lock v:ext="edit" aspectratio="f"/>
                <v:textbox>
                  <w:txbxContent>
                    <w:p w14:paraId="24E9F1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-541655</wp:posOffset>
                </wp:positionV>
                <wp:extent cx="2344420" cy="7315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42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A20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192A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192AA"/>
                                <w:sz w:val="24"/>
                                <w:szCs w:val="32"/>
                                <w:lang w:val="en-US" w:eastAsia="zh-CN"/>
                              </w:rPr>
                              <w:t>2026应届硕士</w:t>
                            </w:r>
                          </w:p>
                          <w:p w14:paraId="614271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6192A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192AA"/>
                                <w:sz w:val="24"/>
                                <w:szCs w:val="32"/>
                                <w:lang w:val="en-US" w:eastAsia="zh-CN"/>
                              </w:rPr>
                              <w:t>求职岗位：供应链管培生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3pt;margin-top:-42.65pt;height:57.6pt;width:184.6pt;z-index:251663360;mso-width-relative:page;mso-height-relative:page;" filled="f" stroked="f" coordsize="21600,21600" o:gfxdata="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imbJdoAAAAKAQAADwAAAAAAAAABACAAAAAiAAAAZHJz&#10;L2Rvd25yZXYueG1sUEsBAhQAFAAAAAgAh07iQLbDDXI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9A20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192A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192AA"/>
                          <w:sz w:val="24"/>
                          <w:szCs w:val="32"/>
                          <w:lang w:val="en-US" w:eastAsia="zh-CN"/>
                        </w:rPr>
                        <w:t>2026应届硕士</w:t>
                      </w:r>
                    </w:p>
                    <w:p w14:paraId="614271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6192A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192AA"/>
                          <w:sz w:val="24"/>
                          <w:szCs w:val="32"/>
                          <w:lang w:val="en-US" w:eastAsia="zh-CN"/>
                        </w:rPr>
                        <w:t>求职岗位：供应链管培生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140970</wp:posOffset>
                </wp:positionV>
                <wp:extent cx="4000500" cy="55372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553720"/>
                          <a:chOff x="-4624" y="3107"/>
                          <a:chExt cx="6300" cy="872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-4624" y="3107"/>
                            <a:ext cx="6300" cy="8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0C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>出生年月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>2001.04        现居地址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>江苏省南京市</w:t>
                              </w:r>
                            </w:p>
                            <w:p w14:paraId="742D408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eastAsia="zh-CN"/>
                                </w:rPr>
                                <w:t>联系方式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15895902860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eastAsia="zh-CN"/>
                                </w:rPr>
                                <w:t>箱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20"/>
                                  <w:szCs w:val="20"/>
                                  <w:lang w:val="en-US" w:eastAsia="zh-CN"/>
                                </w:rPr>
                                <w:t>2096553379@qq.com</w:t>
                              </w:r>
                            </w:p>
                            <w:p w14:paraId="1AE7EE0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50CB0DC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2D2C2C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21" name="组合 1"/>
                        <wpg:cNvGrpSpPr/>
                        <wpg:grpSpPr>
                          <a:xfrm rot="0">
                            <a:off x="1003" y="3288"/>
                            <a:ext cx="157" cy="97"/>
                            <a:chOff x="17225" y="7965"/>
                            <a:chExt cx="436" cy="27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095" name="Rectangle 6"/>
                          <wps:cNvSpPr/>
                          <wps:spPr>
                            <a:xfrm>
                              <a:off x="17225" y="8187"/>
                              <a:ext cx="436" cy="48"/>
                            </a:xfrm>
                            <a:prstGeom prst="rect">
                              <a:avLst/>
                            </a:prstGeom>
                            <a:grp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 wrap="square" lIns="45720" tIns="45720" rIns="45720" bIns="45720" numCol="1" anchor="t">
                            <a:noAutofit/>
                          </wps:bodyPr>
                        </wps:wsp>
                        <wps:wsp>
                          <wps:cNvPr id="2097" name="Rectangle 8"/>
                          <wps:cNvSpPr/>
                          <wps:spPr>
                            <a:xfrm>
                              <a:off x="17290" y="7965"/>
                              <a:ext cx="69" cy="134"/>
                            </a:xfrm>
                            <a:prstGeom prst="rect">
                              <a:avLst/>
                            </a:prstGeom>
                            <a:grp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 wrap="square" lIns="45720" tIns="45720" rIns="45720" bIns="45720" numCol="1" anchor="t">
                            <a:noAutofit/>
                          </wps:bodyPr>
                        </wps:wsp>
                        <wps:wsp>
                          <wps:cNvPr id="2098" name="Rectangle 9"/>
                          <wps:cNvSpPr/>
                          <wps:spPr>
                            <a:xfrm>
                              <a:off x="17529" y="7965"/>
                              <a:ext cx="68" cy="134"/>
                            </a:xfrm>
                            <a:prstGeom prst="rect">
                              <a:avLst/>
                            </a:prstGeom>
                            <a:grp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 wrap="square" lIns="45720" tIns="45720" rIns="45720" bIns="4572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9pt;margin-top:11.1pt;height:43.6pt;width:315pt;z-index:251664384;mso-width-relative:page;mso-height-relative:page;" coordorigin="-4624,3107" coordsize="6300,872" o:gfxdata="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ME8wcTaAAAACwEAAA8AAAAAAAAAAQAgAAAAIgAAAGRy&#10;cy9kb3ducmV2LnhtbFBLAQIUABQAAAAIAIdO4kCSIzGuywMAAAQNAAAOAAAAAAAAAAEAIAAAACkB&#10;AABkcnMvZTJvRG9jLnhtbFBLBQYAAAAABgAGAFkBAABmBwAAAAA=&#10;">
                <o:lock v:ext="edit" aspectratio="f"/>
                <v:shape id="_x0000_s1026" o:spid="_x0000_s1026" o:spt="202" type="#_x0000_t202" style="position:absolute;left:-4624;top:3107;height:872;width:6300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B5580C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>出生年月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>2001.04        现居地址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>江苏省南京市</w:t>
                        </w:r>
                      </w:p>
                      <w:p w14:paraId="742D40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eastAsia="zh-CN"/>
                          </w:rPr>
                          <w:t>联系方式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 xml:space="preserve">15895902860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eastAsia="zh-CN"/>
                          </w:rPr>
                          <w:t>邮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eastAsia="zh-CN"/>
                          </w:rPr>
                          <w:t>箱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20"/>
                            <w:szCs w:val="20"/>
                            <w:lang w:val="en-US" w:eastAsia="zh-CN"/>
                          </w:rPr>
                          <w:t>2096553379@qq.com</w:t>
                        </w:r>
                      </w:p>
                      <w:p w14:paraId="1AE7EE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D2C2C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50CB0D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2D2C2C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" o:spid="_x0000_s1026" o:spt="203" style="position:absolute;left:1003;top:3288;height:97;width:157;" coordorigin="17225,7965" coordsize="436,270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6" o:spid="_x0000_s1026" o:spt="1" style="position:absolute;left:17225;top:8187;height:48;width:436;" filled="t" stroked="f" coordsize="21600,21600" o:gfxdata="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E3hX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4" joinstyle="miter"/>
                    <v:imagedata o:title=""/>
                    <o:lock v:ext="edit" aspectratio="f"/>
                    <v:textbox inset="1.27mm,1.27mm,1.27mm,1.27mm"/>
                  </v:rect>
                  <v:rect id="Rectangle 8" o:spid="_x0000_s1026" o:spt="1" style="position:absolute;left:17290;top:7965;height:134;width:69;" filled="t" stroked="f" coordsize="21600,21600" o:gfxdata="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jUO7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4" joinstyle="miter"/>
                    <v:imagedata o:title=""/>
                    <o:lock v:ext="edit" aspectratio="f"/>
                    <v:textbox inset="1.27mm,1.27mm,1.27mm,1.27mm"/>
                  </v:rect>
                  <v:rect id="Rectangle 9" o:spid="_x0000_s1026" o:spt="1" style="position:absolute;left:17529;top:7965;height:134;width:68;" filled="t" stroked="f" coordsize="21600,21600" o:gfxdata="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tfJ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4" joinstyle="miter"/>
                    <v:imagedata o:title=""/>
                    <o:lock v:ext="edit" aspectratio="f"/>
                    <v:textbox inset="1.27mm,1.27mm,1.27mm,1.27mm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212725</wp:posOffset>
                </wp:positionV>
                <wp:extent cx="99695" cy="61595"/>
                <wp:effectExtent l="0" t="0" r="5080" b="5080"/>
                <wp:wrapNone/>
                <wp:docPr id="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62020" y="1127125"/>
                          <a:ext cx="99695" cy="61595"/>
                          <a:chOff x="17225" y="7965"/>
                          <a:chExt cx="436" cy="270"/>
                        </a:xfrm>
                        <a:solidFill>
                          <a:schemeClr val="bg1"/>
                        </a:solidFill>
                      </wpg:grpSpPr>
                      <wps:wsp>
                        <wps:cNvPr id="11" name="Rectangle 6"/>
                        <wps:cNvSpPr/>
                        <wps:spPr>
                          <a:xfrm>
                            <a:off x="17225" y="8187"/>
                            <a:ext cx="436" cy="48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20" tIns="45720" rIns="45720" bIns="45720" numCol="1" anchor="t">
                          <a:noAutofit/>
                        </wps:bodyPr>
                      </wps:wsp>
                      <wps:wsp>
                        <wps:cNvPr id="12" name="Rectangle 8"/>
                        <wps:cNvSpPr/>
                        <wps:spPr>
                          <a:xfrm>
                            <a:off x="17290" y="7965"/>
                            <a:ext cx="69" cy="134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20" tIns="45720" rIns="45720" bIns="45720" numCol="1" anchor="t">
                          <a:noAutofit/>
                        </wps:bodyPr>
                      </wps:wsp>
                      <wps:wsp>
                        <wps:cNvPr id="15" name="Rectangle 9"/>
                        <wps:cNvSpPr/>
                        <wps:spPr>
                          <a:xfrm>
                            <a:off x="17529" y="7965"/>
                            <a:ext cx="68" cy="134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20" tIns="45720" rIns="45720" bIns="4572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182.6pt;margin-top:16.75pt;height:4.85pt;width:7.85pt;z-index:251674624;mso-width-relative:page;mso-height-relative:page;" coordorigin="17225,7965" coordsize="436,270" o:gfxdata="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KFT2W7aAAAA&#10;CQEAAA8AAAAAAAAAAQAgAAAAIgAAAGRycy9kb3ducmV2LnhtbFBLAQIUABQAAAAIAIdO4kDHyUZk&#10;xgIAAEYJAAAOAAAAAAAAAAEAIAAAACkBAABkcnMvZTJvRG9jLnhtbFBLBQYAAAAABgAGAFkBAABh&#10;BgAAAAA=&#10;">
                <o:lock v:ext="edit" aspectratio="f"/>
                <v:rect id="Rectangle 6" o:spid="_x0000_s1026" o:spt="1" style="position:absolute;left:17225;top:8187;height:48;width:436;" filled="t" stroked="f" coordsize="21600,21600" o:gfxdata="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6kp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4" joinstyle="miter"/>
                  <v:imagedata o:title=""/>
                  <o:lock v:ext="edit" aspectratio="f"/>
                  <v:textbox inset="1.27mm,1.27mm,1.27mm,1.27mm"/>
                </v:rect>
                <v:rect id="Rectangle 8" o:spid="_x0000_s1026" o:spt="1" style="position:absolute;left:17290;top:7965;height:134;width:69;" filled="t" stroked="f" coordsize="21600,21600" o:gfxdata="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oDO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4" joinstyle="miter"/>
                  <v:imagedata o:title=""/>
                  <o:lock v:ext="edit" aspectratio="f"/>
                  <v:textbox inset="1.27mm,1.27mm,1.27mm,1.27mm"/>
                </v:rect>
                <v:rect id="Rectangle 9" o:spid="_x0000_s1026" o:spt="1" style="position:absolute;left:17529;top:7965;height:134;width:68;" filled="t" stroked="f" coordsize="21600,21600" o:gfxdata="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BlJ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4" joinstyle="miter"/>
                  <v:imagedata o:title=""/>
                  <o:lock v:ext="edit" aspectratio="f"/>
                  <v:textbox inset="1.27mm,1.27mm,1.27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645160</wp:posOffset>
                </wp:positionV>
                <wp:extent cx="6720840" cy="1979930"/>
                <wp:effectExtent l="0" t="0" r="0" b="127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1979930"/>
                          <a:chOff x="5630" y="3707"/>
                          <a:chExt cx="10584" cy="3118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5630" y="3903"/>
                            <a:ext cx="10584" cy="2922"/>
                            <a:chOff x="5630" y="3903"/>
                            <a:chExt cx="10584" cy="2922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5630" y="3903"/>
                              <a:ext cx="10561" cy="2922"/>
                              <a:chOff x="13915" y="3723"/>
                              <a:chExt cx="10561" cy="2922"/>
                            </a:xfrm>
                          </wpg:grpSpPr>
                          <wps:wsp>
                            <wps:cNvPr id="7" name="直接连接符 7"/>
                            <wps:cNvCnPr/>
                            <wps:spPr>
                              <a:xfrm>
                                <a:off x="15735" y="4109"/>
                                <a:ext cx="874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接连接符 8"/>
                            <wps:cNvCnPr/>
                            <wps:spPr>
                              <a:xfrm>
                                <a:off x="14099" y="4132"/>
                                <a:ext cx="0" cy="251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" name="组合 9"/>
                            <wpg:cNvGrpSpPr/>
                            <wpg:grpSpPr>
                              <a:xfrm>
                                <a:off x="13915" y="3723"/>
                                <a:ext cx="2002" cy="564"/>
                                <a:chOff x="3417" y="3723"/>
                                <a:chExt cx="2002" cy="564"/>
                              </a:xfrm>
                            </wpg:grpSpPr>
                            <wps:wsp>
                              <wps:cNvPr id="6" name="直角三角形 6"/>
                              <wps:cNvSpPr/>
                              <wps:spPr>
                                <a:xfrm rot="10800000">
                                  <a:off x="3417" y="4135"/>
                                  <a:ext cx="195" cy="152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95A6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3419" y="3723"/>
                                  <a:ext cx="2000" cy="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192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3" name="文本框 113"/>
                          <wps:cNvSpPr txBox="1"/>
                          <wps:spPr>
                            <a:xfrm>
                              <a:off x="5930" y="4315"/>
                              <a:ext cx="10284" cy="2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B0E20E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/>
                                    <w:bCs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中国药科大学                       药剂学|学术型硕士                          2023.09-至今</w:t>
                                </w:r>
                              </w:p>
                              <w:p w14:paraId="55C6D52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推荐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caps w:val="0"/>
                                    <w:color w:val="6192AA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免试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 xml:space="preserve">入学；综测成绩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caps w:val="0"/>
                                    <w:color w:val="6192AA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2/84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；主修课程：药品研发与注册、医药统计分析与spss、科学实验设计等</w:t>
                                </w:r>
                              </w:p>
                              <w:p w14:paraId="12305553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就读于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caps w:val="0"/>
                                    <w:color w:val="6192AA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国家药品监督管理局药物制剂及辅料研究与评价重点实验室 涂家生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教授课题组</w:t>
                                </w:r>
                              </w:p>
                              <w:p w14:paraId="7B0F385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/>
                                    <w:bCs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中国药科大学                       药学|学士                                  2019.09-2023.06</w:t>
                                </w:r>
                              </w:p>
                              <w:p w14:paraId="06A0D91C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必修课加权成绩排名 30/294；主修课程：药事管理与法规、药物经济学、药剂学、药物分析等</w:t>
                                </w:r>
                              </w:p>
                              <w:p w14:paraId="282CADBB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8" name="文本框 38"/>
                        <wps:cNvSpPr txBox="1"/>
                        <wps:spPr>
                          <a:xfrm>
                            <a:off x="5814" y="3707"/>
                            <a:ext cx="1548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16841">
                              <w:pPr>
                                <w:jc w:val="distribute"/>
                                <w:rPr>
                                  <w:rFonts w:hint="default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85pt;margin-top:50.8pt;height:155.9pt;width:529.2pt;z-index:251668480;mso-width-relative:page;mso-height-relative:page;" coordorigin="5630,3707" coordsize="10584,3118" o:gfxdata="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r9PjQtsAAAAMAQAADwAAAAAAAAABACAAAAAiAAAAZHJzL2Rv&#10;d25yZXYueG1sUEsBAhQAFAAAAAgAh07iQHh7asQcBQAAvBUAAA4AAAAAAAAAAQAgAAAAKgEAAGRy&#10;cy9lMm9Eb2MueG1sUEsFBgAAAAAGAAYAWQEAALgIAAAAAA==&#10;">
                <o:lock v:ext="edit" aspectratio="f"/>
                <v:group id="_x0000_s1026" o:spid="_x0000_s1026" o:spt="203" style="position:absolute;left:5630;top:3903;height:2922;width:10584;" coordorigin="5630,3903" coordsize="10584,292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5630;top:3903;height:2922;width:10561;" coordorigin="13915,3723" coordsize="10561,292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15735;top:4109;height:0;width:8741;" filled="f" stroked="t" coordsize="21600,21600" o:gfxdata="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HwRuL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BFBFBF [2412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4099;top:4132;height:2513;width:0;" filled="f" stroked="t" coordsize="21600,21600" o:gfxdata="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erM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BFBFBF [2412]" miterlimit="8" joinstyle="miter"/>
                      <v:imagedata o:title=""/>
                      <o:lock v:ext="edit" aspectratio="f"/>
                    </v:line>
                    <v:group id="_x0000_s1026" o:spid="_x0000_s1026" o:spt="203" style="position:absolute;left:13915;top:3723;height:564;width:2002;" coordorigin="3417,3723" coordsize="2002,56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6" type="#_x0000_t6" style="position:absolute;left:3417;top:4135;height:152;width:195;rotation:11796480f;v-text-anchor:middle;" fillcolor="#395A69" filled="t" stroked="f" coordsize="21600,21600" o:gfxdata="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x1Yp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ect id="_x0000_s1026" o:spid="_x0000_s1026" o:spt="1" style="position:absolute;left:3419;top:3723;height:416;width:2000;v-text-anchor:middle;" fillcolor="#6192AA" filled="t" stroked="f" coordsize="21600,21600" o:gfxdata="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eIRC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v:group>
                  <v:shape id="_x0000_s1026" o:spid="_x0000_s1026" o:spt="202" type="#_x0000_t202" style="position:absolute;left:5930;top:4315;height:2365;width:10284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0B0E20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中国药科大学                       药剂学|学术型硕士                          2023.09-至今</w:t>
                          </w:r>
                        </w:p>
                        <w:p w14:paraId="55C6D5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Chars="0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推荐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caps w:val="0"/>
                              <w:color w:val="6192AA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免试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 xml:space="preserve">入学；综测成绩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caps w:val="0"/>
                              <w:color w:val="6192AA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2/84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；主修课程：药品研发与注册、医药统计分析与spss、科学实验设计等</w:t>
                          </w:r>
                        </w:p>
                        <w:p w14:paraId="123055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Chars="0"/>
                            <w:jc w:val="left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就读于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caps w:val="0"/>
                              <w:color w:val="6192AA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国家药品监督管理局药物制剂及辅料研究与评价重点实验室 涂家生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教授课题组</w:t>
                          </w:r>
                        </w:p>
                        <w:p w14:paraId="7B0F385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中国药科大学                       药学|学士                                  2019.09-2023.06</w:t>
                          </w:r>
                        </w:p>
                        <w:p w14:paraId="06A0D91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Chars="0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必修课加权成绩排名 30/294；主修课程：药事管理与法规、药物经济学、药剂学、药物分析等</w:t>
                          </w:r>
                        </w:p>
                        <w:p w14:paraId="282CADB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Chars="0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5814;top:3707;height:690;width:1548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C816841">
                        <w:pPr>
                          <w:jc w:val="distribute"/>
                          <w:rPr>
                            <w:rFonts w:hint="default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-509905</wp:posOffset>
                </wp:positionV>
                <wp:extent cx="1524000" cy="5727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4343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6192A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192AA"/>
                                <w:sz w:val="52"/>
                                <w:szCs w:val="72"/>
                                <w:lang w:val="en-US" w:eastAsia="zh-CN"/>
                              </w:rPr>
                              <w:t>李春佳雨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75pt;margin-top:-40.15pt;height:45.1pt;width:120pt;z-index:251662336;mso-width-relative:page;mso-height-relative:page;" filled="f" stroked="f" coordsize="21600,21600" o:gfxdata="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2JpB9oAAAAKAQAADwAAAAAAAAABACAAAAAiAAAAZHJz&#10;L2Rvd25yZXYueG1sUEsBAhQAFAAAAAgAh07iQLdmKns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FF4343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6192A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192AA"/>
                          <w:sz w:val="52"/>
                          <w:szCs w:val="72"/>
                          <w:lang w:val="en-US" w:eastAsia="zh-CN"/>
                        </w:rPr>
                        <w:t>李春佳雨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-768350</wp:posOffset>
            </wp:positionV>
            <wp:extent cx="1270635" cy="1779905"/>
            <wp:effectExtent l="66040" t="71120" r="73025" b="73025"/>
            <wp:wrapNone/>
            <wp:docPr id="13" name="图片 13" descr="C:/Users/20965/Desktop/李春佳雨/lcjy 本科毕业设计/打印文件/一寸照(1).jpg一寸照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20965/Desktop/李春佳雨/lcjy 本科毕业设计/打印文件/一寸照(1).jpg一寸照(1)"/>
                    <pic:cNvPicPr>
                      <a:picLocks noChangeAspect="1"/>
                    </pic:cNvPicPr>
                  </pic:nvPicPr>
                  <pic:blipFill>
                    <a:blip r:embed="rId4"/>
                    <a:srcRect l="2391" r="2391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77990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8494395</wp:posOffset>
                </wp:positionV>
                <wp:extent cx="6759575" cy="133350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9575" cy="1333500"/>
                          <a:chOff x="5630" y="4275"/>
                          <a:chExt cx="10645" cy="2100"/>
                        </a:xfrm>
                      </wpg:grpSpPr>
                      <wpg:grpSp>
                        <wpg:cNvPr id="94" name="组合 42"/>
                        <wpg:cNvGrpSpPr/>
                        <wpg:grpSpPr>
                          <a:xfrm>
                            <a:off x="5630" y="4471"/>
                            <a:ext cx="10645" cy="1904"/>
                            <a:chOff x="5630" y="4471"/>
                            <a:chExt cx="10645" cy="1904"/>
                          </a:xfrm>
                        </wpg:grpSpPr>
                        <wpg:grpSp>
                          <wpg:cNvPr id="95" name="组合 37"/>
                          <wpg:cNvGrpSpPr/>
                          <wpg:grpSpPr>
                            <a:xfrm>
                              <a:off x="5630" y="4471"/>
                              <a:ext cx="10561" cy="1708"/>
                              <a:chOff x="13915" y="4291"/>
                              <a:chExt cx="10561" cy="1708"/>
                            </a:xfrm>
                          </wpg:grpSpPr>
                          <wps:wsp>
                            <wps:cNvPr id="96" name="直接连接符 7"/>
                            <wps:cNvCnPr/>
                            <wps:spPr>
                              <a:xfrm>
                                <a:off x="15735" y="4685"/>
                                <a:ext cx="874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直接连接符 8"/>
                            <wps:cNvCnPr/>
                            <wps:spPr>
                              <a:xfrm flipH="1">
                                <a:off x="14094" y="4700"/>
                                <a:ext cx="5" cy="129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8" name="组合 9"/>
                            <wpg:cNvGrpSpPr/>
                            <wpg:grpSpPr>
                              <a:xfrm>
                                <a:off x="13915" y="4291"/>
                                <a:ext cx="2002" cy="564"/>
                                <a:chOff x="3417" y="4291"/>
                                <a:chExt cx="2002" cy="564"/>
                              </a:xfrm>
                            </wpg:grpSpPr>
                            <wps:wsp>
                              <wps:cNvPr id="99" name="直角三角形 6"/>
                              <wps:cNvSpPr/>
                              <wps:spPr>
                                <a:xfrm rot="10800000">
                                  <a:off x="3417" y="4703"/>
                                  <a:ext cx="195" cy="152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95A6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0" name="矩形 5"/>
                              <wps:cNvSpPr/>
                              <wps:spPr>
                                <a:xfrm>
                                  <a:off x="3419" y="4291"/>
                                  <a:ext cx="2000" cy="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192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1" name="文本框 58"/>
                          <wps:cNvSpPr txBox="1"/>
                          <wps:spPr>
                            <a:xfrm>
                              <a:off x="5885" y="4742"/>
                              <a:ext cx="10390" cy="16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97A0C4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1"/>
                                    <w:szCs w:val="21"/>
                                    <w:shd w:val="clear" w:fill="FFFFFF"/>
                                    <w:lang w:val="en-US" w:eastAsia="zh-CN"/>
                                  </w:rPr>
                                  <w:t>英语四六级证书；计算机二级MS Office证书（熟练使用Origin、ChemDraw、Graphpad Prism、AI、ImageI等科研软件）；熟练查询药品注册相关法规及ICH指导原则；独立完成多项万字调研报告，掌握课题申报书写作范式及技巧；熟练掌握HPLC、DSC、TGA、流变仪等相关仪器，运营小红书千粉个人号。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02" name="文本框 38"/>
                        <wps:cNvSpPr txBox="1"/>
                        <wps:spPr>
                          <a:xfrm>
                            <a:off x="5814" y="4275"/>
                            <a:ext cx="1548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9ABB14">
                              <w:pPr>
                                <w:jc w:val="distribute"/>
                                <w:rPr>
                                  <w:rFonts w:hint="default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汉仪中黑简" w:hAnsi="汉仪中黑简" w:eastAsia="汉仪中黑简" w:cs="汉仪中黑简"/>
                                  <w:b/>
                                  <w:bCs/>
                                  <w:color w:val="FFFFFF"/>
                                  <w:sz w:val="22"/>
                                  <w:szCs w:val="28"/>
                                  <w:lang w:val="en-US" w:eastAsia="zh-CN"/>
                                </w:rPr>
                                <w:t>相关技能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85pt;margin-top:668.85pt;height:105pt;width:532.25pt;z-index:251673600;mso-width-relative:page;mso-height-relative:page;" coordorigin="5630,4275" coordsize="10645,2100" o:gfxdata="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T2TVwNoAAAAOAQAADwAAAAAAAAABACAAAAAiAAAAZHJzL2Rv&#10;d25yZXYueG1sUEsBAhQAFAAAAAgAh07iQE2S9V8dBQAAzBUAAA4AAAAAAAAAAQAgAAAAKQEAAGRy&#10;cy9lMm9Eb2MueG1sUEsFBgAAAAAGAAYAWQEAALgIAAAAAA==&#10;">
                <o:lock v:ext="edit" aspectratio="f"/>
                <v:group id="组合 42" o:spid="_x0000_s1026" o:spt="203" style="position:absolute;left:5630;top:4471;height:1904;width:10645;" coordorigin="5630,4471" coordsize="10645,1904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37" o:spid="_x0000_s1026" o:spt="203" style="position:absolute;left:5630;top:4471;height:1708;width:10561;" coordorigin="13915,4291" coordsize="10561,1708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直接连接符 7" o:spid="_x0000_s1026" o:spt="20" style="position:absolute;left:15735;top:4685;height:0;width:8741;" filled="f" stroked="t" coordsize="21600,21600" o:gfxdata="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GPz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BFBFBF [2412]" miterlimit="8" joinstyle="miter"/>
                      <v:imagedata o:title=""/>
                      <o:lock v:ext="edit" aspectratio="f"/>
                    </v:line>
                    <v:line id="直接连接符 8" o:spid="_x0000_s1026" o:spt="20" style="position:absolute;left:14094;top:4700;flip:x;height:1299;width:5;" filled="f" stroked="t" coordsize="21600,21600" o:gfxdata="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XzfZ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BFBFBF [2412]" miterlimit="8" joinstyle="miter"/>
                      <v:imagedata o:title=""/>
                      <o:lock v:ext="edit" aspectratio="f"/>
                    </v:line>
                    <v:group id="组合 9" o:spid="_x0000_s1026" o:spt="203" style="position:absolute;left:13915;top:4291;height:564;width:2002;" coordorigin="3417,4291" coordsize="2002,564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直角三角形 6" o:spid="_x0000_s1026" o:spt="6" type="#_x0000_t6" style="position:absolute;left:3417;top:4703;height:152;width:195;rotation:11796480f;v-text-anchor:middle;" fillcolor="#395A69" filled="t" stroked="f" coordsize="21600,21600" o:gfxdata="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LH8W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ect id="矩形 5" o:spid="_x0000_s1026" o:spt="1" style="position:absolute;left:3419;top:4291;height:416;width:2000;v-text-anchor:middle;" fillcolor="#6192AA" filled="t" stroked="f" coordsize="21600,21600" o:gfxdata="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mtWl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v:group>
                  <v:shape id="文本框 58" o:spid="_x0000_s1026" o:spt="202" type="#_x0000_t202" style="position:absolute;left:5885;top:4742;height:1633;width:10390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A97A0C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Chars="0"/>
                            <w:jc w:val="left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caps w:val="0"/>
                              <w:color w:val="333333"/>
                              <w:spacing w:val="0"/>
                              <w:sz w:val="21"/>
                              <w:szCs w:val="21"/>
                              <w:shd w:val="clear" w:fill="FFFFFF"/>
                              <w:lang w:val="en-US" w:eastAsia="zh-CN"/>
                            </w:rPr>
                            <w:t>英语四六级证书；计算机二级MS Office证书（熟练使用Origin、ChemDraw、Graphpad Prism、AI、ImageI等科研软件）；熟练查询药品注册相关法规及ICH指导原则；独立完成多项万字调研报告，掌握课题申报书写作范式及技巧；熟练掌握HPLC、DSC、TGA、流变仪等相关仪器，运营小红书千粉个人号。</w:t>
                          </w:r>
                        </w:p>
                      </w:txbxContent>
                    </v:textbox>
                  </v:shape>
                </v:group>
                <v:shape id="文本框 38" o:spid="_x0000_s1026" o:spt="202" type="#_x0000_t202" style="position:absolute;left:5814;top:4275;height:690;width:1548;" filled="f" stroked="f" coordsize="21600,21600" o:gfxdata="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UNmK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E9ABB14">
                        <w:pPr>
                          <w:jc w:val="distribute"/>
                          <w:rPr>
                            <w:rFonts w:hint="default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汉仪中黑简" w:hAnsi="汉仪中黑简" w:eastAsia="汉仪中黑简" w:cs="汉仪中黑简"/>
                            <w:b/>
                            <w:bCs/>
                            <w:color w:val="FFFFFF"/>
                            <w:sz w:val="22"/>
                            <w:szCs w:val="28"/>
                            <w:lang w:val="en-US" w:eastAsia="zh-CN"/>
                          </w:rPr>
                          <w:t>相关技能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9139555</wp:posOffset>
                </wp:positionV>
                <wp:extent cx="493395" cy="963930"/>
                <wp:effectExtent l="0" t="0" r="7620" b="1905"/>
                <wp:wrapNone/>
                <wp:docPr id="40" name="五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3395" cy="963930"/>
                        </a:xfrm>
                        <a:prstGeom prst="homePlate">
                          <a:avLst>
                            <a:gd name="adj" fmla="val 46918"/>
                          </a:avLst>
                        </a:prstGeom>
                        <a:solidFill>
                          <a:srgbClr val="6192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FC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434.35pt;margin-top:719.65pt;height:75.9pt;width:38.85pt;rotation:-5898240f;z-index:251667456;v-text-anchor:middle;mso-width-relative:page;mso-height-relative:page;" fillcolor="#6192AA" filled="t" stroked="f" coordsize="21600,21600" o:gfxdata="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xEsTPaAAAADQEAAA8AAAAAAAAAAQAgAAAAIgAAAGRycy9kb3ducmV2LnhtbFBLAQIU&#10;ABQAAAAIAIdO4kCFsczYnAIAABoFAAAOAAAAAAAAAAEAIAAAACkBAABkcnMvZTJvRG9jLnhtbFBL&#10;BQYAAAAABgAGAFkBAAA3BgAAAAA=&#10;" adj="11466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23FCE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-1437005</wp:posOffset>
                </wp:positionV>
                <wp:extent cx="731520" cy="1429385"/>
                <wp:effectExtent l="0" t="0" r="18415" b="11430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2049780" y="719455"/>
                          <a:ext cx="731520" cy="1429385"/>
                        </a:xfrm>
                        <a:prstGeom prst="homePlate">
                          <a:avLst>
                            <a:gd name="adj" fmla="val 46918"/>
                          </a:avLst>
                        </a:prstGeom>
                        <a:solidFill>
                          <a:srgbClr val="6192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54B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36.9pt;margin-top:-113.15pt;height:112.55pt;width:57.6pt;rotation:5898240f;z-index:251661312;v-text-anchor:middle;mso-width-relative:page;mso-height-relative:page;" fillcolor="#6192AA" filled="t" stroked="f" coordsize="21600,21600" o:gfxdata="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LeBgofbAAAACgEAAA8AAAAAAAAAAQAgAAAAIgAAAGRycy9kb3du&#10;cmV2LnhtbFBLAQIUABQAAAAIAIdO4kBc0Z4PpwIAACMFAAAOAAAAAAAAAAEAIAAAACoBAABkcnMv&#10;ZTJvRG9jLnhtbFBLBQYAAAAABgAGAFkBAABDBgAAAAA=&#10;" adj="11466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9F54B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972185</wp:posOffset>
                </wp:positionV>
                <wp:extent cx="102870" cy="76200"/>
                <wp:effectExtent l="0" t="0" r="11430" b="0"/>
                <wp:wrapNone/>
                <wp:docPr id="2264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762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955" y="5400"/>
                              </a:moveTo>
                              <a:lnTo>
                                <a:pt x="15020" y="10800"/>
                              </a:lnTo>
                              <a:lnTo>
                                <a:pt x="19955" y="16200"/>
                              </a:lnTo>
                              <a:lnTo>
                                <a:pt x="19955" y="19212"/>
                              </a:lnTo>
                              <a:lnTo>
                                <a:pt x="13661" y="12254"/>
                              </a:lnTo>
                              <a:lnTo>
                                <a:pt x="10800" y="15473"/>
                              </a:lnTo>
                              <a:lnTo>
                                <a:pt x="7939" y="12254"/>
                              </a:lnTo>
                              <a:lnTo>
                                <a:pt x="1645" y="19212"/>
                              </a:lnTo>
                              <a:lnTo>
                                <a:pt x="1645" y="16200"/>
                              </a:lnTo>
                              <a:lnTo>
                                <a:pt x="6580" y="10800"/>
                              </a:lnTo>
                              <a:lnTo>
                                <a:pt x="1645" y="5400"/>
                              </a:lnTo>
                              <a:lnTo>
                                <a:pt x="1645" y="2492"/>
                              </a:lnTo>
                              <a:lnTo>
                                <a:pt x="10800" y="12565"/>
                              </a:lnTo>
                              <a:lnTo>
                                <a:pt x="19955" y="2492"/>
                              </a:lnTo>
                              <a:lnTo>
                                <a:pt x="1995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45720" tIns="45720" rIns="45720" bIns="4572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o:spt="100" style="position:absolute;left:0pt;margin-left:105.55pt;margin-top:76.55pt;height:6pt;width:8.1pt;z-index:251665408;mso-width-relative:page;mso-height-relative:page;" fillcolor="#FFFFFF" filled="t" stroked="f" coordsize="21600,21600" o:gfxdata="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AgbSx9kAAAALAQAADwAAAAAAAAABACAAAAAiAAAAZHJzL2Rvd25yZXYueG1s&#10;UEsBAhQAFAAAAAgAh07iQDaAWL0UAwAAxwgAAA4AAAAAAAAAAQAgAAAAKAEAAGRycy9lMm9Eb2Mu&#10;eG1sUEsFBgAAAAAGAAYAWQEAAK4GAAAAAA==&#10;" path="m0,0l0,21600,21600,21600,21600,0,0,0xm19955,5400l15020,10800,19955,16200,19955,19212,13661,12254,10800,15473,7939,12254,1645,19212,1645,16200,6580,10800,1645,5400,1645,2492,10800,12565,19955,2492,19955,5400xe">
                <v:path o:connectlocs="51435,38100;51435,38100;51435,38100;51435,38100" o:connectangles="0,82,164,247"/>
                <v:fill on="t" focussize="0,0"/>
                <v:stroke on="f" weight="1pt" miterlimit="4" joinstyle="miter"/>
                <v:imagedata o:title=""/>
                <o:lock v:ext="edit" aspectratio="f"/>
                <v:textbox inset="1.27mm,1.27mm,1.27mm,1.27mm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  <w:embedRegular r:id="rId1" w:fontKey="{EE33FE5D-1EA6-4FCF-B235-F516C672B4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77123B7-A064-444E-9D06-C984E5BD68E6}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D69B668-3CD7-4410-8657-C0CC17C48E9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4E2EC"/>
    <w:multiLevelType w:val="singleLevel"/>
    <w:tmpl w:val="5DB4E2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3926"/>
    <w:rsid w:val="1B1A7868"/>
    <w:rsid w:val="23A14683"/>
    <w:rsid w:val="279F06FC"/>
    <w:rsid w:val="2BE27F2E"/>
    <w:rsid w:val="2C0E487F"/>
    <w:rsid w:val="2FA15A0A"/>
    <w:rsid w:val="313F54DB"/>
    <w:rsid w:val="35AC02BD"/>
    <w:rsid w:val="3A0B4BA6"/>
    <w:rsid w:val="3AE07D2F"/>
    <w:rsid w:val="3D203926"/>
    <w:rsid w:val="3EA01CAF"/>
    <w:rsid w:val="3F7B6278"/>
    <w:rsid w:val="4B556750"/>
    <w:rsid w:val="53B43612"/>
    <w:rsid w:val="5967369D"/>
    <w:rsid w:val="5AC62B4F"/>
    <w:rsid w:val="6457085E"/>
    <w:rsid w:val="6CA87DFD"/>
    <w:rsid w:val="70230F84"/>
    <w:rsid w:val="74534AF2"/>
    <w:rsid w:val="75055E52"/>
    <w:rsid w:val="75387E5C"/>
    <w:rsid w:val="7D8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965\AppData\Roaming\kingsoft\office6\templates\download\de7fc6d7-34f4-49b7-8bcb-14fd4a4a7b46\&#24212;&#23626;&#27605;&#19994;&#29983;&#33521;&#35821;&#19987;&#1999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应届毕业生英语专业简历.docx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2025-08-14T03:09:00Z</dcterms:created>
  <dc:creator>3223010114</dc:creator>
  <cp:lastModifiedBy>3223010114</cp:lastModifiedBy>
  <dcterms:modified xsi:type="dcterms:W3CDTF">2025-08-16T02:19:28Z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v1.0_mb_KSh530+RlsjHSjjb2GqxNQ==</vt:lpwstr>
  </property>
  <property fmtid="{D5CDD505-2E9C-101B-9397-08002B2CF9AE}" pid="4" name="ICV">
    <vt:lpwstr>CA6D019042F2475F82EF5951E8F4C1DA_11</vt:lpwstr>
  </property>
  <property fmtid="{D5CDD505-2E9C-101B-9397-08002B2CF9AE}" pid="5" name="KSOTemplateDocerSaveRecord">
    <vt:lpwstr>eyJoZGlkIjoiODZlZjY3MzMwNWIyODE3ZDA4OGYxN2U0ZTdiNDhiNTEiLCJ1c2VySWQiOiIzOTM5OTYzNzkifQ==</vt:lpwstr>
  </property>
</Properties>
</file>